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DB" w:rsidRDefault="00547EDB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</w:p>
    <w:p w:rsidR="00547EDB" w:rsidRDefault="00B960BD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České Budějovice 10. května 2019</w:t>
      </w:r>
    </w:p>
    <w:p w:rsidR="007E3227" w:rsidRDefault="007E3227" w:rsidP="00547EDB">
      <w:pPr>
        <w:pStyle w:val="KUMS-Osloven"/>
        <w:spacing w:after="360" w:line="240" w:lineRule="auto"/>
        <w:rPr>
          <w:sz w:val="20"/>
          <w:szCs w:val="20"/>
        </w:rPr>
      </w:pPr>
    </w:p>
    <w:p w:rsidR="00B960BD" w:rsidRPr="00B960BD" w:rsidRDefault="00B960BD" w:rsidP="00B960BD">
      <w:pPr>
        <w:pStyle w:val="KUMS-text"/>
      </w:pP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V souladu s § 40 odst. 1 zákona č. 129/2000 Sb., o krajích, v platném znění</w:t>
      </w:r>
    </w:p>
    <w:p w:rsidR="007E3227" w:rsidRPr="007E3227" w:rsidRDefault="007E3227" w:rsidP="007E3227">
      <w:pPr>
        <w:pStyle w:val="Zkladntext"/>
        <w:jc w:val="center"/>
      </w:pPr>
    </w:p>
    <w:p w:rsidR="007E3227" w:rsidRPr="007E3227" w:rsidRDefault="007E3227" w:rsidP="007E3227">
      <w:pPr>
        <w:pStyle w:val="Zkladntext"/>
        <w:jc w:val="center"/>
      </w:pPr>
    </w:p>
    <w:p w:rsidR="007E3227" w:rsidRPr="007E3227" w:rsidRDefault="007E3227" w:rsidP="007E3227">
      <w:pPr>
        <w:pStyle w:val="Zkladntext"/>
        <w:jc w:val="center"/>
        <w:rPr>
          <w:b/>
          <w:bCs/>
          <w:sz w:val="24"/>
          <w:szCs w:val="24"/>
        </w:rPr>
      </w:pPr>
      <w:r w:rsidRPr="007E3227">
        <w:rPr>
          <w:b/>
          <w:bCs/>
          <w:sz w:val="24"/>
          <w:szCs w:val="24"/>
        </w:rPr>
        <w:t>s v o l á v á m</w:t>
      </w:r>
    </w:p>
    <w:p w:rsidR="007E3227" w:rsidRPr="007E3227" w:rsidRDefault="007E3227" w:rsidP="007E3227">
      <w:pPr>
        <w:pStyle w:val="Zkladntext"/>
        <w:jc w:val="center"/>
        <w:rPr>
          <w:b/>
          <w:bCs/>
        </w:rPr>
      </w:pPr>
    </w:p>
    <w:p w:rsidR="007E3227" w:rsidRPr="007E3227" w:rsidRDefault="007E3227" w:rsidP="007E3227">
      <w:pPr>
        <w:pStyle w:val="Zkladntext"/>
        <w:jc w:val="center"/>
        <w:rPr>
          <w:b/>
          <w:bCs/>
        </w:rPr>
      </w:pPr>
    </w:p>
    <w:p w:rsidR="007E3227" w:rsidRPr="00824B18" w:rsidRDefault="00B960BD" w:rsidP="007E3227">
      <w:pPr>
        <w:pStyle w:val="Zkladntext"/>
        <w:jc w:val="center"/>
        <w:rPr>
          <w:b/>
          <w:bCs/>
          <w:sz w:val="22"/>
          <w:szCs w:val="22"/>
        </w:rPr>
      </w:pPr>
      <w:r w:rsidRPr="00824B18">
        <w:rPr>
          <w:b/>
          <w:bCs/>
          <w:sz w:val="22"/>
          <w:szCs w:val="22"/>
        </w:rPr>
        <w:t>21</w:t>
      </w:r>
      <w:r w:rsidR="007E3227" w:rsidRPr="00824B18">
        <w:rPr>
          <w:b/>
          <w:bCs/>
          <w:sz w:val="22"/>
          <w:szCs w:val="22"/>
        </w:rPr>
        <w:t>. zasedání Zastupitelstva Jihočeského kraje</w:t>
      </w:r>
    </w:p>
    <w:p w:rsidR="007E3227" w:rsidRPr="00824B18" w:rsidRDefault="007E3227" w:rsidP="007E3227">
      <w:pPr>
        <w:pStyle w:val="Zkladntext"/>
        <w:jc w:val="center"/>
        <w:rPr>
          <w:b/>
          <w:bCs/>
          <w:sz w:val="22"/>
          <w:szCs w:val="22"/>
        </w:rPr>
      </w:pPr>
    </w:p>
    <w:p w:rsidR="007E3227" w:rsidRPr="00824B18" w:rsidRDefault="00B960BD" w:rsidP="007E3227">
      <w:pPr>
        <w:pStyle w:val="Zkladntext"/>
        <w:jc w:val="center"/>
        <w:rPr>
          <w:b/>
          <w:bCs/>
          <w:sz w:val="22"/>
          <w:szCs w:val="22"/>
        </w:rPr>
      </w:pPr>
      <w:r w:rsidRPr="00824B18">
        <w:rPr>
          <w:b/>
          <w:bCs/>
          <w:sz w:val="22"/>
          <w:szCs w:val="22"/>
        </w:rPr>
        <w:t>na čtvrtek 23. května</w:t>
      </w:r>
      <w:r w:rsidR="007E3227" w:rsidRPr="00824B18">
        <w:rPr>
          <w:b/>
          <w:bCs/>
          <w:sz w:val="22"/>
          <w:szCs w:val="22"/>
        </w:rPr>
        <w:t xml:space="preserve"> 2019 od 10:00 hodin.</w:t>
      </w: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Zasedání se koná ve velkém zasedacím sále </w:t>
      </w: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Krajského úřadu Jihočeského kraje, ul. U Zimního stadionu 1952/2, </w:t>
      </w: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České Budějovice, 2. podlaží.</w:t>
      </w:r>
    </w:p>
    <w:p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:rsidR="007E3227" w:rsidRPr="00824B18" w:rsidRDefault="007E3227" w:rsidP="007E3227">
      <w:pPr>
        <w:pStyle w:val="KUMS-text"/>
        <w:rPr>
          <w:sz w:val="22"/>
          <w:szCs w:val="22"/>
        </w:rPr>
      </w:pPr>
    </w:p>
    <w:p w:rsidR="007E3227" w:rsidRPr="00824B18" w:rsidRDefault="007E3227" w:rsidP="0017351D">
      <w:pPr>
        <w:pStyle w:val="Zkladntext"/>
        <w:tabs>
          <w:tab w:val="left" w:pos="6569"/>
        </w:tabs>
        <w:ind w:left="6381"/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Mgr. Ivana Stráská</w:t>
      </w:r>
      <w:r w:rsidR="0017351D">
        <w:rPr>
          <w:sz w:val="22"/>
          <w:szCs w:val="22"/>
        </w:rPr>
        <w:t>, v.r.</w:t>
      </w:r>
      <w:bookmarkStart w:id="0" w:name="_GoBack"/>
      <w:bookmarkEnd w:id="0"/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</w:t>
      </w:r>
      <w:r w:rsidR="0017351D">
        <w:rPr>
          <w:sz w:val="22"/>
          <w:szCs w:val="22"/>
        </w:rPr>
        <w:t xml:space="preserve">     </w:t>
      </w:r>
    </w:p>
    <w:p w:rsidR="007E3227" w:rsidRPr="00824B18" w:rsidRDefault="007E3227" w:rsidP="007E3227">
      <w:pPr>
        <w:pStyle w:val="Zkladntext"/>
        <w:tabs>
          <w:tab w:val="left" w:pos="6187"/>
        </w:tabs>
        <w:rPr>
          <w:sz w:val="22"/>
          <w:szCs w:val="22"/>
        </w:rPr>
      </w:pPr>
      <w:r w:rsidRPr="00824B18">
        <w:rPr>
          <w:sz w:val="22"/>
          <w:szCs w:val="22"/>
        </w:rPr>
        <w:tab/>
      </w:r>
    </w:p>
    <w:p w:rsidR="007E3227" w:rsidRPr="00824B18" w:rsidRDefault="007E3227" w:rsidP="007E3227">
      <w:pPr>
        <w:pStyle w:val="Zkladntext"/>
        <w:tabs>
          <w:tab w:val="left" w:pos="6702"/>
        </w:tabs>
        <w:rPr>
          <w:sz w:val="22"/>
          <w:szCs w:val="22"/>
          <w:u w:val="single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</w:t>
      </w:r>
      <w:r w:rsidRPr="00824B18">
        <w:rPr>
          <w:sz w:val="22"/>
          <w:szCs w:val="22"/>
        </w:rPr>
        <w:tab/>
      </w: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Default="007E3227" w:rsidP="007E3227">
      <w:pPr>
        <w:pStyle w:val="Zkladntext"/>
        <w:rPr>
          <w:sz w:val="22"/>
          <w:szCs w:val="22"/>
          <w:u w:val="single"/>
        </w:rPr>
      </w:pPr>
    </w:p>
    <w:p w:rsidR="00824B18" w:rsidRPr="00824B18" w:rsidRDefault="00824B18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  <w:r w:rsidRPr="00824B18">
        <w:rPr>
          <w:sz w:val="22"/>
          <w:szCs w:val="22"/>
          <w:u w:val="single"/>
        </w:rPr>
        <w:t>Příloha:</w:t>
      </w:r>
    </w:p>
    <w:p w:rsidR="007E3227" w:rsidRPr="00824B18" w:rsidRDefault="00B960BD" w:rsidP="00B960BD">
      <w:pPr>
        <w:pStyle w:val="Zkladntext"/>
        <w:rPr>
          <w:sz w:val="22"/>
          <w:szCs w:val="22"/>
        </w:rPr>
      </w:pPr>
      <w:r w:rsidRPr="00824B18">
        <w:rPr>
          <w:sz w:val="22"/>
          <w:szCs w:val="22"/>
        </w:rPr>
        <w:t>Návrh programu 21</w:t>
      </w:r>
      <w:r w:rsidR="007E3227" w:rsidRPr="00824B18">
        <w:rPr>
          <w:sz w:val="22"/>
          <w:szCs w:val="22"/>
        </w:rPr>
        <w:t>. zasedání Zastupitelstva Jihočeského kraje</w:t>
      </w:r>
    </w:p>
    <w:p w:rsidR="00824B18" w:rsidRPr="00824B18" w:rsidRDefault="00824B18">
      <w:pPr>
        <w:pStyle w:val="Zkladntext"/>
        <w:rPr>
          <w:sz w:val="22"/>
          <w:szCs w:val="22"/>
        </w:rPr>
      </w:pPr>
    </w:p>
    <w:sectPr w:rsidR="00824B18" w:rsidRPr="00824B18" w:rsidSect="00547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382" w:right="1133" w:bottom="1701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10C" w:rsidRDefault="006B410C">
      <w:r>
        <w:separator/>
      </w:r>
    </w:p>
  </w:endnote>
  <w:endnote w:type="continuationSeparator" w:id="0">
    <w:p w:rsidR="006B410C" w:rsidRDefault="006B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97" w:rsidRDefault="00723997">
    <w:pPr>
      <w:pStyle w:val="Zpat"/>
    </w:pPr>
  </w:p>
  <w:p w:rsidR="00543FF0" w:rsidRDefault="00543FF0"/>
  <w:p w:rsidR="00543FF0" w:rsidRDefault="00543F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1513928"/>
      <w:docPartObj>
        <w:docPartGallery w:val="Page Numbers (Bottom of Page)"/>
        <w:docPartUnique/>
      </w:docPartObj>
    </w:sdtPr>
    <w:sdtEndPr/>
    <w:sdtContent>
      <w:sdt>
        <w:sdtPr>
          <w:id w:val="790791412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497503284"/>
              <w:docPartObj>
                <w:docPartGallery w:val="Page Numbers (Top of Page)"/>
                <w:docPartUnique/>
              </w:docPartObj>
            </w:sdtPr>
            <w:sdtEndPr/>
            <w:sdtContent>
              <w:p w:rsidR="00577919" w:rsidRDefault="00577919" w:rsidP="00577919">
                <w:pPr>
                  <w:pStyle w:val="Zpat"/>
                  <w:jc w:val="right"/>
                </w:pPr>
              </w:p>
              <w:p w:rsidR="00577919" w:rsidRDefault="00577919" w:rsidP="00577919">
                <w:pPr>
                  <w:pStyle w:val="Zpat"/>
                  <w:tabs>
                    <w:tab w:val="left" w:pos="70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</w:p>
              <w:p w:rsidR="00577919" w:rsidRPr="00F243E5" w:rsidRDefault="00BA2165" w:rsidP="00BA2165">
                <w:pPr>
                  <w:pStyle w:val="Zpat"/>
                  <w:tabs>
                    <w:tab w:val="left" w:pos="8310"/>
                    <w:tab w:val="right" w:pos="986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  <w:r w:rsidR="00577919" w:rsidRPr="00F243E5">
                  <w:t xml:space="preserve">Stránka </w:t>
                </w:r>
                <w:r w:rsidR="00577919" w:rsidRPr="00F243E5">
                  <w:rPr>
                    <w:b/>
                    <w:bCs/>
                  </w:rPr>
                  <w:fldChar w:fldCharType="begin"/>
                </w:r>
                <w:r w:rsidR="00577919" w:rsidRPr="00F243E5">
                  <w:rPr>
                    <w:b/>
                    <w:bCs/>
                  </w:rPr>
                  <w:instrText>PAGE</w:instrText>
                </w:r>
                <w:r w:rsidR="00577919" w:rsidRPr="00F243E5">
                  <w:rPr>
                    <w:b/>
                    <w:bCs/>
                  </w:rPr>
                  <w:fldChar w:fldCharType="separate"/>
                </w:r>
                <w:r w:rsidR="00824B18">
                  <w:rPr>
                    <w:b/>
                    <w:bCs/>
                    <w:noProof/>
                  </w:rPr>
                  <w:t>2</w:t>
                </w:r>
                <w:r w:rsidR="00577919" w:rsidRPr="00F243E5">
                  <w:rPr>
                    <w:b/>
                    <w:bCs/>
                  </w:rPr>
                  <w:fldChar w:fldCharType="end"/>
                </w:r>
                <w:r w:rsidR="00577919" w:rsidRPr="00F243E5">
                  <w:t xml:space="preserve"> z </w:t>
                </w:r>
                <w:r w:rsidR="00577919" w:rsidRPr="00F243E5">
                  <w:rPr>
                    <w:b/>
                    <w:bCs/>
                  </w:rPr>
                  <w:fldChar w:fldCharType="begin"/>
                </w:r>
                <w:r w:rsidR="00577919" w:rsidRPr="00F243E5">
                  <w:rPr>
                    <w:b/>
                    <w:bCs/>
                  </w:rPr>
                  <w:instrText>NUMPAGES</w:instrText>
                </w:r>
                <w:r w:rsidR="00577919" w:rsidRPr="00F243E5">
                  <w:rPr>
                    <w:b/>
                    <w:bCs/>
                  </w:rPr>
                  <w:fldChar w:fldCharType="separate"/>
                </w:r>
                <w:r w:rsidR="00824B18">
                  <w:rPr>
                    <w:b/>
                    <w:bCs/>
                    <w:noProof/>
                  </w:rPr>
                  <w:t>1</w:t>
                </w:r>
                <w:r w:rsidR="00577919" w:rsidRPr="00F243E5">
                  <w:rPr>
                    <w:b/>
                    <w:bCs/>
                  </w:rPr>
                  <w:fldChar w:fldCharType="end"/>
                </w:r>
              </w:p>
            </w:sdtContent>
          </w:sdt>
        </w:sdtContent>
      </w:sdt>
      <w:p w:rsidR="00457D57" w:rsidRDefault="006B410C">
        <w:pPr>
          <w:pStyle w:val="Zpat"/>
          <w:jc w:val="center"/>
        </w:pPr>
      </w:p>
    </w:sdtContent>
  </w:sdt>
  <w:p w:rsidR="00AD13F8" w:rsidRDefault="00AD13F8">
    <w:pPr>
      <w:pStyle w:val="Zpat"/>
      <w:tabs>
        <w:tab w:val="left" w:pos="1418"/>
        <w:tab w:val="left" w:pos="2835"/>
      </w:tabs>
      <w:spacing w:line="160" w:lineRule="exact"/>
      <w:ind w:right="360"/>
    </w:pPr>
  </w:p>
  <w:p w:rsidR="00543FF0" w:rsidRDefault="00543FF0"/>
  <w:p w:rsidR="00543FF0" w:rsidRDefault="00543FF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919" w:rsidRDefault="00EE4036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i</w:t>
    </w:r>
    <w:r w:rsidR="00577919">
      <w:rPr>
        <w:sz w:val="16"/>
        <w:szCs w:val="16"/>
      </w:rPr>
      <w:t>dentifikátor DS: kdib3rr</w:t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  <w:t>tel: 386 720 111</w:t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  <w:t>IČ</w:t>
    </w:r>
    <w:r>
      <w:rPr>
        <w:sz w:val="16"/>
        <w:szCs w:val="16"/>
      </w:rPr>
      <w:t>O</w:t>
    </w:r>
    <w:r w:rsidR="00577919">
      <w:rPr>
        <w:sz w:val="16"/>
        <w:szCs w:val="16"/>
      </w:rPr>
      <w:t>: 70890650</w:t>
    </w:r>
  </w:p>
  <w:p w:rsidR="00577919" w:rsidRDefault="00577919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e-podatelna: posta@kraj-jihocesky.cz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fax: 386 359 069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DIČ: CZ70890650</w:t>
    </w:r>
  </w:p>
  <w:p w:rsidR="00AD13F8" w:rsidRPr="00577919" w:rsidRDefault="00577919" w:rsidP="00577919">
    <w:pPr>
      <w:pStyle w:val="KUMS-text"/>
      <w:spacing w:after="0" w:line="240" w:lineRule="auto"/>
    </w:pPr>
    <w:r>
      <w:rPr>
        <w:sz w:val="16"/>
        <w:szCs w:val="16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10C" w:rsidRDefault="006B410C">
      <w:r>
        <w:separator/>
      </w:r>
    </w:p>
  </w:footnote>
  <w:footnote w:type="continuationSeparator" w:id="0">
    <w:p w:rsidR="006B410C" w:rsidRDefault="006B4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97" w:rsidRDefault="00723997">
    <w:pPr>
      <w:pStyle w:val="Zhlav"/>
    </w:pPr>
  </w:p>
  <w:p w:rsidR="00543FF0" w:rsidRDefault="00543FF0"/>
  <w:p w:rsidR="00543FF0" w:rsidRDefault="00543F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97" w:rsidRDefault="00723997">
    <w:pPr>
      <w:pStyle w:val="Zhlav"/>
    </w:pPr>
  </w:p>
  <w:p w:rsidR="00543FF0" w:rsidRDefault="00543FF0"/>
  <w:p w:rsidR="00543FF0" w:rsidRDefault="00543FF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6"/>
      <w:gridCol w:w="6255"/>
      <w:gridCol w:w="1867"/>
    </w:tblGrid>
    <w:tr w:rsidR="00AD13F8" w:rsidTr="004A01EF">
      <w:trPr>
        <w:trHeight w:val="2268"/>
      </w:trPr>
      <w:tc>
        <w:tcPr>
          <w:tcW w:w="1876" w:type="dxa"/>
          <w:tcBorders>
            <w:top w:val="nil"/>
            <w:left w:val="nil"/>
            <w:bottom w:val="nil"/>
            <w:right w:val="nil"/>
          </w:tcBorders>
        </w:tcPr>
        <w:p w:rsidR="00AD13F8" w:rsidRDefault="005E7B06">
          <w:pPr>
            <w:pStyle w:val="Zhlav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161925</wp:posOffset>
                </wp:positionV>
                <wp:extent cx="896400" cy="1076400"/>
                <wp:effectExtent l="0" t="0" r="0" b="0"/>
                <wp:wrapTight wrapText="bothSides">
                  <wp:wrapPolygon edited="0">
                    <wp:start x="0" y="0"/>
                    <wp:lineTo x="0" y="21027"/>
                    <wp:lineTo x="21125" y="21027"/>
                    <wp:lineTo x="21125" y="0"/>
                    <wp:lineTo x="0" y="0"/>
                  </wp:wrapPolygon>
                </wp:wrapTight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JC znak RGB_4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400" cy="107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D13F8" w:rsidRPr="004A01EF" w:rsidRDefault="005E7B06" w:rsidP="001716F5">
          <w:pPr>
            <w:pStyle w:val="Zhlav"/>
            <w:tabs>
              <w:tab w:val="left" w:pos="1814"/>
            </w:tabs>
            <w:ind w:left="186"/>
            <w:rPr>
              <w:caps/>
              <w:sz w:val="42"/>
              <w:szCs w:val="42"/>
            </w:rPr>
          </w:pPr>
          <w:r w:rsidRPr="004A01EF">
            <w:rPr>
              <w:caps/>
              <w:sz w:val="42"/>
              <w:szCs w:val="42"/>
            </w:rPr>
            <w:t>JIHOČESKÝ</w:t>
          </w:r>
          <w:r w:rsidR="00AD13F8" w:rsidRPr="004A01EF">
            <w:rPr>
              <w:caps/>
              <w:sz w:val="42"/>
              <w:szCs w:val="42"/>
            </w:rPr>
            <w:t xml:space="preserve"> kraj</w:t>
          </w:r>
        </w:p>
        <w:p w:rsidR="0035646C" w:rsidRPr="004A01EF" w:rsidRDefault="007648F6" w:rsidP="001716F5">
          <w:pPr>
            <w:pStyle w:val="Zhlav"/>
            <w:tabs>
              <w:tab w:val="left" w:pos="1814"/>
            </w:tabs>
            <w:ind w:left="186"/>
            <w:rPr>
              <w:caps/>
              <w:sz w:val="24"/>
              <w:szCs w:val="24"/>
            </w:rPr>
          </w:pPr>
          <w:r w:rsidRPr="004A01EF">
            <w:rPr>
              <w:sz w:val="24"/>
              <w:szCs w:val="24"/>
            </w:rPr>
            <w:t>Mgr. Ivana Stráská</w:t>
          </w:r>
        </w:p>
        <w:p w:rsidR="005E7B06" w:rsidRPr="004A01EF" w:rsidRDefault="000A2283" w:rsidP="004A01EF">
          <w:pPr>
            <w:pStyle w:val="Zhlav"/>
            <w:tabs>
              <w:tab w:val="left" w:pos="1814"/>
            </w:tabs>
            <w:ind w:left="186"/>
            <w:rPr>
              <w:caps/>
              <w:sz w:val="8"/>
              <w:szCs w:val="8"/>
            </w:rPr>
          </w:pPr>
          <w:r w:rsidRPr="004A01EF">
            <w:rPr>
              <w:sz w:val="24"/>
              <w:szCs w:val="24"/>
            </w:rPr>
            <w:t>hejtmanka kraje</w:t>
          </w:r>
        </w:p>
        <w:p w:rsidR="00723997" w:rsidRDefault="005E7B06" w:rsidP="001716F5">
          <w:pPr>
            <w:pStyle w:val="Zhlav"/>
            <w:tabs>
              <w:tab w:val="left" w:pos="1814"/>
            </w:tabs>
            <w:ind w:left="186"/>
          </w:pPr>
          <w:r w:rsidRPr="004A01EF">
            <w:t>U Zimního stadionu 1952/2</w:t>
          </w:r>
        </w:p>
        <w:p w:rsidR="00AD13F8" w:rsidRPr="000A2283" w:rsidRDefault="005E7B06" w:rsidP="001716F5">
          <w:pPr>
            <w:pStyle w:val="Zhlav"/>
            <w:tabs>
              <w:tab w:val="left" w:pos="1814"/>
            </w:tabs>
            <w:ind w:left="186"/>
          </w:pPr>
          <w:r w:rsidRPr="004A01EF">
            <w:t>370 76 České Budějovice</w:t>
          </w:r>
        </w:p>
        <w:p w:rsidR="00AD13F8" w:rsidRDefault="00AD13F8" w:rsidP="000A2283">
          <w:pPr>
            <w:pStyle w:val="Zhlav"/>
            <w:tabs>
              <w:tab w:val="left" w:pos="1814"/>
            </w:tabs>
            <w:ind w:left="469"/>
          </w:pPr>
        </w:p>
      </w:tc>
      <w:tc>
        <w:tcPr>
          <w:tcW w:w="1867" w:type="dxa"/>
          <w:tcBorders>
            <w:top w:val="nil"/>
            <w:left w:val="nil"/>
            <w:bottom w:val="nil"/>
            <w:right w:val="nil"/>
          </w:tcBorders>
        </w:tcPr>
        <w:p w:rsidR="00AD13F8" w:rsidRDefault="00AD13F8"/>
      </w:tc>
    </w:tr>
  </w:tbl>
  <w:p w:rsidR="00AD13F8" w:rsidRDefault="00AD13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AD"/>
    <w:rsid w:val="000A2283"/>
    <w:rsid w:val="00132B80"/>
    <w:rsid w:val="001649D7"/>
    <w:rsid w:val="001716F5"/>
    <w:rsid w:val="0017351D"/>
    <w:rsid w:val="001C0826"/>
    <w:rsid w:val="0027700E"/>
    <w:rsid w:val="0029046D"/>
    <w:rsid w:val="002C5D25"/>
    <w:rsid w:val="002E3552"/>
    <w:rsid w:val="00331714"/>
    <w:rsid w:val="003338C9"/>
    <w:rsid w:val="0035646C"/>
    <w:rsid w:val="003C3EC0"/>
    <w:rsid w:val="004107B9"/>
    <w:rsid w:val="00450DFF"/>
    <w:rsid w:val="00455AF1"/>
    <w:rsid w:val="00457D57"/>
    <w:rsid w:val="004A01EF"/>
    <w:rsid w:val="004D4760"/>
    <w:rsid w:val="00543FF0"/>
    <w:rsid w:val="00547EDB"/>
    <w:rsid w:val="00577919"/>
    <w:rsid w:val="005E7B06"/>
    <w:rsid w:val="005F4AB1"/>
    <w:rsid w:val="00607C15"/>
    <w:rsid w:val="00614E6C"/>
    <w:rsid w:val="006B410C"/>
    <w:rsid w:val="006D107A"/>
    <w:rsid w:val="006D2BEB"/>
    <w:rsid w:val="006D3BAD"/>
    <w:rsid w:val="00723997"/>
    <w:rsid w:val="00726FBA"/>
    <w:rsid w:val="0076311B"/>
    <w:rsid w:val="007648F6"/>
    <w:rsid w:val="007E3227"/>
    <w:rsid w:val="00824B18"/>
    <w:rsid w:val="008733AD"/>
    <w:rsid w:val="008C1817"/>
    <w:rsid w:val="008F28B9"/>
    <w:rsid w:val="009221CA"/>
    <w:rsid w:val="00922E1C"/>
    <w:rsid w:val="009419AE"/>
    <w:rsid w:val="00951971"/>
    <w:rsid w:val="00996EBB"/>
    <w:rsid w:val="009F3D9C"/>
    <w:rsid w:val="00A206AD"/>
    <w:rsid w:val="00AD13F8"/>
    <w:rsid w:val="00B960BD"/>
    <w:rsid w:val="00BA2165"/>
    <w:rsid w:val="00BB0320"/>
    <w:rsid w:val="00BF7803"/>
    <w:rsid w:val="00C35DC8"/>
    <w:rsid w:val="00C53E61"/>
    <w:rsid w:val="00D113DC"/>
    <w:rsid w:val="00D42B55"/>
    <w:rsid w:val="00D75622"/>
    <w:rsid w:val="00E226C2"/>
    <w:rsid w:val="00E85D79"/>
    <w:rsid w:val="00EC5250"/>
    <w:rsid w:val="00EE4036"/>
    <w:rsid w:val="00EF2A0B"/>
    <w:rsid w:val="00F15697"/>
    <w:rsid w:val="00F27942"/>
    <w:rsid w:val="00F9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EBEEEB3-A33D-4242-8B5D-E9321F65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6D3BAD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D3BAD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Osloven">
    <w:name w:val="KUMS-Oslovení"/>
    <w:basedOn w:val="Zkladntext"/>
    <w:next w:val="KUMS-text"/>
    <w:uiPriority w:val="99"/>
    <w:pPr>
      <w:spacing w:after="140" w:line="280" w:lineRule="exact"/>
      <w:jc w:val="both"/>
    </w:pPr>
    <w:rPr>
      <w:sz w:val="26"/>
      <w:szCs w:val="2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text">
    <w:name w:val="KUMS-text"/>
    <w:basedOn w:val="Zkladntext"/>
    <w:uiPriority w:val="99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pPr>
      <w:spacing w:after="0"/>
    </w:pPr>
  </w:style>
  <w:style w:type="paragraph" w:customStyle="1" w:styleId="Adresa">
    <w:name w:val="Adresa"/>
    <w:basedOn w:val="Normln"/>
    <w:link w:val="AdresaChar"/>
    <w:qFormat/>
    <w:rsid w:val="004D4760"/>
    <w:pPr>
      <w:framePr w:hSpace="141" w:wrap="around" w:vAnchor="text" w:hAnchor="text" w:xAlign="center" w:y="1"/>
      <w:spacing w:line="360" w:lineRule="auto"/>
      <w:suppressOverlap/>
    </w:pPr>
    <w:rPr>
      <w:rFonts w:ascii="Arial" w:eastAsia="Times New Roman" w:hAnsi="Arial" w:cs="Arial"/>
      <w:b/>
      <w:sz w:val="18"/>
      <w:szCs w:val="18"/>
    </w:rPr>
  </w:style>
  <w:style w:type="character" w:customStyle="1" w:styleId="AdresaChar">
    <w:name w:val="Adresa Char"/>
    <w:link w:val="Adresa"/>
    <w:rsid w:val="004D4760"/>
    <w:rPr>
      <w:rFonts w:ascii="Arial" w:eastAsia="Times New Roman" w:hAnsi="Arial" w:cs="Arial"/>
      <w:b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4760"/>
    <w:rPr>
      <w:color w:val="0563C1" w:themeColor="hyperlink"/>
      <w:u w:val="single"/>
    </w:rPr>
  </w:style>
  <w:style w:type="paragraph" w:customStyle="1" w:styleId="Zkladnodstavec">
    <w:name w:val="[Základní odstavec]"/>
    <w:basedOn w:val="Normln"/>
    <w:rsid w:val="004D476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9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700D5-7AD2-4BFA-B15C-DCCBDB20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4097BBCA</Template>
  <TotalTime>9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Krajský úřad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Mrázková Radmila</cp:lastModifiedBy>
  <cp:revision>7</cp:revision>
  <cp:lastPrinted>2019-05-06T13:11:00Z</cp:lastPrinted>
  <dcterms:created xsi:type="dcterms:W3CDTF">2019-03-11T07:15:00Z</dcterms:created>
  <dcterms:modified xsi:type="dcterms:W3CDTF">2019-05-13T04:50:00Z</dcterms:modified>
</cp:coreProperties>
</file>